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EA82" w14:textId="65B25C3B" w:rsidR="006C0489" w:rsidRDefault="006C0489" w:rsidP="005D231B">
      <w:pPr>
        <w:pStyle w:val="Kop2"/>
        <w:spacing w:line="240" w:lineRule="auto"/>
        <w:rPr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68480" behindDoc="0" locked="0" layoutInCell="1" allowOverlap="1" wp14:anchorId="4126326C" wp14:editId="3F567DF3">
            <wp:simplePos x="0" y="0"/>
            <wp:positionH relativeFrom="column">
              <wp:posOffset>3626485</wp:posOffset>
            </wp:positionH>
            <wp:positionV relativeFrom="paragraph">
              <wp:posOffset>-412750</wp:posOffset>
            </wp:positionV>
            <wp:extent cx="2473325" cy="830580"/>
            <wp:effectExtent l="0" t="0" r="3175" b="7620"/>
            <wp:wrapNone/>
            <wp:docPr id="151119649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135856" w14:textId="77777777" w:rsidR="006C0489" w:rsidRDefault="006C0489" w:rsidP="005D231B">
      <w:pPr>
        <w:pStyle w:val="Kop2"/>
        <w:spacing w:line="240" w:lineRule="auto"/>
        <w:rPr>
          <w:lang w:val="nl-NL"/>
        </w:rPr>
      </w:pPr>
    </w:p>
    <w:p w14:paraId="5A0320C0" w14:textId="77777777" w:rsidR="006C0489" w:rsidRDefault="006C0489" w:rsidP="006C0489">
      <w:pPr>
        <w:rPr>
          <w:lang w:val="nl-NL"/>
        </w:rPr>
      </w:pPr>
    </w:p>
    <w:p w14:paraId="68BA60AF" w14:textId="77777777" w:rsidR="00EF01EA" w:rsidRDefault="00EF01EA" w:rsidP="00EF01EA">
      <w:pPr>
        <w:pStyle w:val="Kop2"/>
        <w:rPr>
          <w:lang w:val="nl-NL"/>
        </w:rPr>
      </w:pPr>
      <w:r>
        <w:rPr>
          <w:lang w:val="nl-NL"/>
        </w:rPr>
        <w:t xml:space="preserve">Aanvraagformulier </w:t>
      </w:r>
    </w:p>
    <w:p w14:paraId="3C1ADDE5" w14:textId="4C0A8D69" w:rsidR="00E20988" w:rsidRPr="00774761" w:rsidRDefault="005D231B" w:rsidP="00EF01EA">
      <w:pPr>
        <w:pStyle w:val="Kop1"/>
        <w:spacing w:line="240" w:lineRule="auto"/>
        <w:rPr>
          <w:lang w:val="nl-NL"/>
        </w:rPr>
      </w:pPr>
      <w:r w:rsidRPr="00774761">
        <w:rPr>
          <w:rStyle w:val="Kop2Char"/>
          <w:sz w:val="52"/>
          <w:szCs w:val="52"/>
          <w:lang w:val="nl-NL"/>
        </w:rPr>
        <w:t xml:space="preserve">Gemeenschapsfonds </w:t>
      </w:r>
      <w:r w:rsidR="00EF01EA" w:rsidRPr="00774761">
        <w:rPr>
          <w:rStyle w:val="Kop2Char"/>
          <w:sz w:val="52"/>
          <w:szCs w:val="52"/>
          <w:lang w:val="nl-NL"/>
        </w:rPr>
        <w:br/>
      </w:r>
      <w:r w:rsidRPr="00774761">
        <w:rPr>
          <w:rStyle w:val="Kop2Char"/>
          <w:sz w:val="52"/>
          <w:szCs w:val="52"/>
          <w:lang w:val="nl-NL"/>
        </w:rPr>
        <w:t>V</w:t>
      </w:r>
      <w:r w:rsidR="00E20988" w:rsidRPr="00774761">
        <w:rPr>
          <w:rStyle w:val="Kop2Char"/>
          <w:sz w:val="52"/>
          <w:szCs w:val="52"/>
          <w:lang w:val="nl-NL"/>
        </w:rPr>
        <w:t>ierlingsbeek – Groeningen</w:t>
      </w:r>
    </w:p>
    <w:p w14:paraId="12E56E34" w14:textId="77777777" w:rsidR="00E20988" w:rsidRPr="00EF01EA" w:rsidRDefault="00E20988" w:rsidP="00EF01EA">
      <w:pPr>
        <w:spacing w:line="240" w:lineRule="auto"/>
        <w:rPr>
          <w:lang w:val="nl-NL"/>
        </w:rPr>
      </w:pPr>
    </w:p>
    <w:p w14:paraId="2F90330D" w14:textId="02EB6F16" w:rsidR="005D231B" w:rsidRDefault="005D231B" w:rsidP="00736766">
      <w:pPr>
        <w:rPr>
          <w:lang w:val="nl-NL"/>
        </w:rPr>
      </w:pPr>
      <w:r w:rsidRPr="00D1685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B4E4B" wp14:editId="30FEBE07">
                <wp:simplePos x="0" y="0"/>
                <wp:positionH relativeFrom="margin">
                  <wp:posOffset>487045</wp:posOffset>
                </wp:positionH>
                <wp:positionV relativeFrom="paragraph">
                  <wp:posOffset>958215</wp:posOffset>
                </wp:positionV>
                <wp:extent cx="4747260" cy="739140"/>
                <wp:effectExtent l="0" t="0" r="15240" b="22860"/>
                <wp:wrapNone/>
                <wp:docPr id="1575532929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739140"/>
                        </a:xfrm>
                        <a:prstGeom prst="roundRect">
                          <a:avLst>
                            <a:gd name="adj" fmla="val 8651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4BA95C"/>
                          </a:solidFill>
                        </a:ln>
                      </wps:spPr>
                      <wps:txbx>
                        <w:txbxContent>
                          <w:p w14:paraId="0F07D623" w14:textId="2773BFFB" w:rsidR="005D231B" w:rsidRPr="005D231B" w:rsidRDefault="005D231B" w:rsidP="005D231B">
                            <w:pPr>
                              <w:rPr>
                                <w:rFonts w:ascii="Titillium Web" w:hAnsi="Titillium Web"/>
                                <w:color w:val="4BA95C"/>
                                <w:lang w:val="nl-NL"/>
                              </w:rPr>
                            </w:pPr>
                            <w:r w:rsidRPr="005D231B">
                              <w:rPr>
                                <w:color w:val="4BA95C"/>
                                <w:lang w:val="nl-NL"/>
                              </w:rPr>
                              <w:t>Gebruik dit formulier om je idee helder toe te l</w:t>
                            </w:r>
                            <w:r>
                              <w:rPr>
                                <w:color w:val="4BA95C"/>
                                <w:lang w:val="nl-NL"/>
                              </w:rPr>
                              <w:t xml:space="preserve">ichten, inclusief doel, aanpak en begroting. </w:t>
                            </w:r>
                            <w:r w:rsidRPr="005D231B">
                              <w:rPr>
                                <w:lang w:val="nl-NL"/>
                              </w:rPr>
                              <w:t>Zo kunnen we samen bepalen of jouw plan in aanmerking komt voor een bijdrage.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B4E4B" id="Tekstvak 2" o:spid="_x0000_s1026" style="position:absolute;margin-left:38.35pt;margin-top:75.45pt;width:373.8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" fillcolor="white [3201]" strokecolor="#4ba95c">
                <v:textbox>
                  <w:txbxContent>
                    <w:p w14:paraId="0F07D623" w14:textId="2773BFFB" w:rsidR="005D231B" w:rsidRPr="005D231B" w:rsidRDefault="005D231B" w:rsidP="005D231B">
                      <w:pPr>
                        <w:rPr>
                          <w:rFonts w:ascii="Titillium Web" w:hAnsi="Titillium Web"/>
                          <w:color w:val="4BA95C"/>
                          <w:lang w:val="nl-NL"/>
                        </w:rPr>
                      </w:pPr>
                      <w:r w:rsidRPr="005D231B">
                        <w:rPr>
                          <w:color w:val="4BA95C"/>
                          <w:lang w:val="nl-NL"/>
                        </w:rPr>
                        <w:t>Gebruik dit formulier om je idee helder toe te l</w:t>
                      </w:r>
                      <w:r>
                        <w:rPr>
                          <w:color w:val="4BA95C"/>
                          <w:lang w:val="nl-NL"/>
                        </w:rPr>
                        <w:t xml:space="preserve">ichten, inclusief doel, aanpak en begroting. </w:t>
                      </w:r>
                      <w:r w:rsidRPr="005D231B">
                        <w:rPr>
                          <w:lang w:val="nl-NL"/>
                        </w:rPr>
                        <w:t>Zo kunnen we samen bepalen of jouw plan in aanmerking komt voor een bijdrage.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231B">
        <w:rPr>
          <w:lang w:val="nl-NL"/>
        </w:rPr>
        <w:t xml:space="preserve">Het Gemeenschapsfonds ondersteunt ideeën die </w:t>
      </w:r>
      <w:r>
        <w:rPr>
          <w:lang w:val="nl-NL"/>
        </w:rPr>
        <w:t>Vierlingsbeek en Groeningen</w:t>
      </w:r>
      <w:r w:rsidRPr="005D231B">
        <w:rPr>
          <w:lang w:val="nl-NL"/>
        </w:rPr>
        <w:t xml:space="preserve"> gezonder en hechter maken.</w:t>
      </w:r>
      <w:r>
        <w:rPr>
          <w:lang w:val="nl-NL"/>
        </w:rPr>
        <w:t xml:space="preserve"> </w:t>
      </w:r>
      <w:r w:rsidRPr="005D231B">
        <w:rPr>
          <w:lang w:val="nl-NL"/>
        </w:rPr>
        <w:t>Iedere inwoner, vereniging of stichting kan een initiatief indienen dat past bij de pijlers Voeding, Beweging, Zingeving of Gemeenschap.</w:t>
      </w:r>
      <w:r>
        <w:rPr>
          <w:lang w:val="nl-NL"/>
        </w:rPr>
        <w:t xml:space="preserve"> </w:t>
      </w:r>
      <w:r w:rsidRPr="005D231B">
        <w:rPr>
          <w:lang w:val="nl-NL"/>
        </w:rPr>
        <w:t>Ook individuele aanvragers zijn welkom, zolang het initiatief in de gemeenschap landt.</w:t>
      </w:r>
      <w:r>
        <w:rPr>
          <w:lang w:val="nl-NL"/>
        </w:rPr>
        <w:br/>
      </w:r>
    </w:p>
    <w:p w14:paraId="7D25276B" w14:textId="58135B0D" w:rsidR="005D231B" w:rsidRDefault="005D231B" w:rsidP="00736766">
      <w:pPr>
        <w:rPr>
          <w:lang w:val="nl-NL"/>
        </w:rPr>
      </w:pPr>
    </w:p>
    <w:p w14:paraId="22B37B5A" w14:textId="77777777" w:rsidR="005D231B" w:rsidRDefault="005D231B" w:rsidP="00736766">
      <w:pPr>
        <w:rPr>
          <w:lang w:val="nl-NL"/>
        </w:rPr>
      </w:pPr>
    </w:p>
    <w:p w14:paraId="5C96CAF9" w14:textId="77777777" w:rsidR="005D231B" w:rsidRDefault="005D231B" w:rsidP="00736766">
      <w:pPr>
        <w:rPr>
          <w:lang w:val="nl-NL"/>
        </w:rPr>
      </w:pPr>
    </w:p>
    <w:p w14:paraId="3F4964CD" w14:textId="5A8FE025" w:rsidR="005D231B" w:rsidRPr="005D231B" w:rsidRDefault="005D231B" w:rsidP="00736766">
      <w:pPr>
        <w:rPr>
          <w:lang w:val="nl-NL"/>
        </w:rPr>
      </w:pPr>
      <w:r w:rsidRPr="005D231B">
        <w:rPr>
          <w:lang w:val="nl-NL"/>
        </w:rPr>
        <w:br/>
      </w:r>
    </w:p>
    <w:p w14:paraId="71B02206" w14:textId="7896E79F" w:rsidR="00E20988" w:rsidRPr="005D231B" w:rsidRDefault="00E20988" w:rsidP="00736766">
      <w:pPr>
        <w:rPr>
          <w:lang w:val="nl-NL"/>
        </w:rPr>
      </w:pPr>
    </w:p>
    <w:p w14:paraId="62080ACA" w14:textId="5531E172" w:rsidR="000812CE" w:rsidRDefault="000812CE" w:rsidP="005D231B">
      <w:pPr>
        <w:numPr>
          <w:ilvl w:val="0"/>
          <w:numId w:val="29"/>
        </w:numPr>
        <w:tabs>
          <w:tab w:val="clear" w:pos="720"/>
          <w:tab w:val="num" w:pos="426"/>
        </w:tabs>
        <w:spacing w:after="160" w:line="278" w:lineRule="auto"/>
        <w:ind w:hanging="720"/>
      </w:pPr>
      <w:r w:rsidRPr="037C3338">
        <w:rPr>
          <w:b/>
          <w:bCs/>
        </w:rPr>
        <w:t xml:space="preserve">Titel van het </w:t>
      </w:r>
      <w:proofErr w:type="spellStart"/>
      <w:r w:rsidRPr="037C3338">
        <w:rPr>
          <w:b/>
          <w:bCs/>
        </w:rPr>
        <w:t>initiatief</w:t>
      </w:r>
      <w:proofErr w:type="spellEnd"/>
      <w:r w:rsidR="005D231B" w:rsidRPr="037C3338">
        <w:rPr>
          <w:b/>
          <w:bCs/>
        </w:rPr>
        <w:t xml:space="preserve">: </w:t>
      </w:r>
      <w:r>
        <w:br/>
      </w:r>
    </w:p>
    <w:p w14:paraId="6D07D0B3" w14:textId="77777777" w:rsidR="00C13D00" w:rsidRDefault="00C13D00" w:rsidP="00C13D00">
      <w:pPr>
        <w:spacing w:after="160" w:line="278" w:lineRule="auto"/>
        <w:ind w:left="720"/>
      </w:pPr>
    </w:p>
    <w:p w14:paraId="3075E733" w14:textId="77777777" w:rsidR="00C13D00" w:rsidRPr="008E6095" w:rsidRDefault="00C13D00" w:rsidP="00C13D00">
      <w:pPr>
        <w:spacing w:after="160" w:line="278" w:lineRule="auto"/>
        <w:ind w:left="720"/>
      </w:pPr>
    </w:p>
    <w:p w14:paraId="6992D00E" w14:textId="77777777" w:rsidR="000812CE" w:rsidRDefault="000812CE" w:rsidP="005D231B">
      <w:pPr>
        <w:numPr>
          <w:ilvl w:val="0"/>
          <w:numId w:val="29"/>
        </w:numPr>
        <w:tabs>
          <w:tab w:val="clear" w:pos="720"/>
          <w:tab w:val="num" w:pos="426"/>
        </w:tabs>
        <w:spacing w:after="160" w:line="278" w:lineRule="auto"/>
        <w:ind w:hanging="720"/>
        <w:rPr>
          <w:lang w:val="nl-NL"/>
        </w:rPr>
      </w:pPr>
      <w:r w:rsidRPr="000812CE">
        <w:rPr>
          <w:b/>
          <w:bCs/>
          <w:lang w:val="nl-NL"/>
        </w:rPr>
        <w:t>Wie zit er achter dit idee?</w:t>
      </w:r>
      <w:r w:rsidRPr="000812CE">
        <w:rPr>
          <w:lang w:val="nl-NL"/>
        </w:rPr>
        <w:br/>
        <w:t>Naam, contactgegevens, eventueel organisatie/vereniging.</w:t>
      </w:r>
    </w:p>
    <w:p w14:paraId="3D2B9325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7B0F1D30" w14:textId="77777777" w:rsidR="006C0489" w:rsidRDefault="006C0489" w:rsidP="005D231B">
      <w:pPr>
        <w:spacing w:after="160" w:line="278" w:lineRule="auto"/>
        <w:rPr>
          <w:lang w:val="nl-NL"/>
        </w:rPr>
      </w:pPr>
    </w:p>
    <w:p w14:paraId="08097FCB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182A1C87" w14:textId="77777777" w:rsidR="000812CE" w:rsidRDefault="000812CE" w:rsidP="005D231B">
      <w:pPr>
        <w:numPr>
          <w:ilvl w:val="0"/>
          <w:numId w:val="29"/>
        </w:numPr>
        <w:tabs>
          <w:tab w:val="clear" w:pos="720"/>
          <w:tab w:val="num" w:pos="426"/>
        </w:tabs>
        <w:spacing w:after="160" w:line="278" w:lineRule="auto"/>
        <w:ind w:hanging="720"/>
        <w:rPr>
          <w:lang w:val="nl-NL"/>
        </w:rPr>
      </w:pPr>
      <w:r w:rsidRPr="000812CE">
        <w:rPr>
          <w:b/>
          <w:bCs/>
          <w:lang w:val="nl-NL"/>
        </w:rPr>
        <w:t>Wat wil je gaan doen?</w:t>
      </w:r>
      <w:r w:rsidRPr="000812CE">
        <w:rPr>
          <w:lang w:val="nl-NL"/>
        </w:rPr>
        <w:br/>
        <w:t>Beschrijf je idee zo concreet mogelijk. Wat ga je organiseren, bouwen of starten?</w:t>
      </w:r>
    </w:p>
    <w:p w14:paraId="5879857D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5C106B6D" w14:textId="77777777" w:rsidR="006C0489" w:rsidRDefault="006C0489" w:rsidP="005D231B">
      <w:pPr>
        <w:spacing w:after="160" w:line="278" w:lineRule="auto"/>
        <w:rPr>
          <w:lang w:val="nl-NL"/>
        </w:rPr>
      </w:pPr>
    </w:p>
    <w:p w14:paraId="1130A0F1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083B3D5A" w14:textId="77777777" w:rsidR="006C0489" w:rsidRDefault="006C0489">
      <w:pPr>
        <w:spacing w:line="240" w:lineRule="auto"/>
        <w:rPr>
          <w:b/>
          <w:bCs/>
          <w:lang w:val="nl-NL"/>
        </w:rPr>
      </w:pPr>
      <w:r>
        <w:rPr>
          <w:b/>
          <w:bCs/>
          <w:lang w:val="nl-NL"/>
        </w:rPr>
        <w:br w:type="page"/>
      </w:r>
    </w:p>
    <w:p w14:paraId="229517C0" w14:textId="7CF61973" w:rsidR="005D231B" w:rsidRDefault="000812CE" w:rsidP="005D231B">
      <w:pPr>
        <w:numPr>
          <w:ilvl w:val="0"/>
          <w:numId w:val="29"/>
        </w:numPr>
        <w:tabs>
          <w:tab w:val="clear" w:pos="720"/>
          <w:tab w:val="num" w:pos="426"/>
        </w:tabs>
        <w:spacing w:after="160" w:line="278" w:lineRule="auto"/>
        <w:ind w:hanging="720"/>
        <w:rPr>
          <w:i/>
          <w:iCs/>
          <w:lang w:val="nl-NL"/>
        </w:rPr>
      </w:pPr>
      <w:r w:rsidRPr="000812CE">
        <w:rPr>
          <w:b/>
          <w:bCs/>
          <w:lang w:val="nl-NL"/>
        </w:rPr>
        <w:lastRenderedPageBreak/>
        <w:t>Waar en wanneer?</w:t>
      </w:r>
      <w:r w:rsidRPr="000812CE">
        <w:rPr>
          <w:lang w:val="nl-NL"/>
        </w:rPr>
        <w:br/>
        <w:t>Locatie en (globale) planning.</w:t>
      </w:r>
      <w:r w:rsidRPr="000812CE">
        <w:rPr>
          <w:lang w:val="nl-NL"/>
        </w:rPr>
        <w:br/>
      </w:r>
      <w:r w:rsidRPr="000812CE">
        <w:rPr>
          <w:i/>
          <w:iCs/>
          <w:lang w:val="nl-NL"/>
        </w:rPr>
        <w:t>Geef ook een inschatting van de opstarttijd en wanneer je verwacht dat het initiatief functioneert.</w:t>
      </w:r>
    </w:p>
    <w:p w14:paraId="12C11721" w14:textId="63AD60D0" w:rsidR="005D231B" w:rsidRDefault="005D231B">
      <w:pPr>
        <w:spacing w:line="240" w:lineRule="auto"/>
        <w:rPr>
          <w:i/>
          <w:iCs/>
          <w:lang w:val="nl-NL"/>
        </w:rPr>
      </w:pPr>
    </w:p>
    <w:p w14:paraId="67A73D44" w14:textId="77777777" w:rsidR="006C0489" w:rsidRDefault="006C0489">
      <w:pPr>
        <w:spacing w:line="240" w:lineRule="auto"/>
        <w:rPr>
          <w:i/>
          <w:iCs/>
          <w:lang w:val="nl-NL"/>
        </w:rPr>
      </w:pPr>
    </w:p>
    <w:p w14:paraId="3F509F42" w14:textId="77777777" w:rsidR="006C0489" w:rsidRDefault="006C0489">
      <w:pPr>
        <w:spacing w:line="240" w:lineRule="auto"/>
        <w:rPr>
          <w:i/>
          <w:iCs/>
          <w:lang w:val="nl-NL"/>
        </w:rPr>
      </w:pPr>
    </w:p>
    <w:p w14:paraId="2E550D4C" w14:textId="77777777" w:rsidR="006C0489" w:rsidRDefault="006C0489">
      <w:pPr>
        <w:spacing w:line="240" w:lineRule="auto"/>
        <w:rPr>
          <w:i/>
          <w:iCs/>
          <w:lang w:val="nl-NL"/>
        </w:rPr>
      </w:pPr>
    </w:p>
    <w:p w14:paraId="6A9C8879" w14:textId="77777777" w:rsidR="006C0489" w:rsidRDefault="006C0489">
      <w:pPr>
        <w:spacing w:line="240" w:lineRule="auto"/>
        <w:rPr>
          <w:i/>
          <w:iCs/>
          <w:lang w:val="nl-NL"/>
        </w:rPr>
      </w:pPr>
    </w:p>
    <w:p w14:paraId="4CBCD6C6" w14:textId="77777777" w:rsidR="000812CE" w:rsidRDefault="000812CE" w:rsidP="005D231B">
      <w:pPr>
        <w:numPr>
          <w:ilvl w:val="0"/>
          <w:numId w:val="29"/>
        </w:numPr>
        <w:tabs>
          <w:tab w:val="clear" w:pos="720"/>
          <w:tab w:val="num" w:pos="426"/>
        </w:tabs>
        <w:spacing w:after="160" w:line="278" w:lineRule="auto"/>
        <w:ind w:hanging="720"/>
        <w:rPr>
          <w:lang w:val="nl-NL"/>
        </w:rPr>
      </w:pPr>
      <w:r w:rsidRPr="000812CE">
        <w:rPr>
          <w:b/>
          <w:bCs/>
          <w:lang w:val="nl-NL"/>
        </w:rPr>
        <w:t>Voor wie is het bedoeld?</w:t>
      </w:r>
      <w:r w:rsidRPr="000812CE">
        <w:rPr>
          <w:lang w:val="nl-NL"/>
        </w:rPr>
        <w:br/>
        <w:t>Wie kunnen er meedoen of gebruik van maken?</w:t>
      </w:r>
    </w:p>
    <w:p w14:paraId="4824345F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266784F4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5D05DA58" w14:textId="77777777" w:rsidR="005D231B" w:rsidRPr="000812CE" w:rsidRDefault="005D231B" w:rsidP="005D231B">
      <w:pPr>
        <w:spacing w:after="160" w:line="278" w:lineRule="auto"/>
        <w:rPr>
          <w:lang w:val="nl-NL"/>
        </w:rPr>
      </w:pPr>
    </w:p>
    <w:p w14:paraId="03884259" w14:textId="77777777" w:rsidR="000812CE" w:rsidRDefault="000812CE" w:rsidP="005D231B">
      <w:pPr>
        <w:numPr>
          <w:ilvl w:val="0"/>
          <w:numId w:val="29"/>
        </w:numPr>
        <w:tabs>
          <w:tab w:val="clear" w:pos="720"/>
          <w:tab w:val="num" w:pos="426"/>
        </w:tabs>
        <w:spacing w:after="160" w:line="278" w:lineRule="auto"/>
        <w:ind w:hanging="720"/>
        <w:rPr>
          <w:lang w:val="nl-NL"/>
        </w:rPr>
      </w:pPr>
      <w:r w:rsidRPr="000812CE">
        <w:rPr>
          <w:b/>
          <w:bCs/>
          <w:lang w:val="nl-NL"/>
        </w:rPr>
        <w:t>Wat is het doel van je initiatief?</w:t>
      </w:r>
      <w:r w:rsidRPr="000812CE">
        <w:rPr>
          <w:lang w:val="nl-NL"/>
        </w:rPr>
        <w:br/>
        <w:t>Wat hoop je te bereiken?</w:t>
      </w:r>
    </w:p>
    <w:p w14:paraId="537E3A7D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2DAEB07D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49365768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1D6610B3" w14:textId="01CED99D" w:rsidR="000812CE" w:rsidRDefault="000812CE" w:rsidP="005D231B">
      <w:pPr>
        <w:numPr>
          <w:ilvl w:val="0"/>
          <w:numId w:val="29"/>
        </w:numPr>
        <w:tabs>
          <w:tab w:val="clear" w:pos="720"/>
          <w:tab w:val="num" w:pos="426"/>
        </w:tabs>
        <w:spacing w:after="160" w:line="278" w:lineRule="auto"/>
        <w:ind w:hanging="720"/>
        <w:rPr>
          <w:lang w:val="nl-NL"/>
        </w:rPr>
      </w:pPr>
      <w:r w:rsidRPr="000812CE">
        <w:rPr>
          <w:b/>
          <w:bCs/>
          <w:lang w:val="nl-NL"/>
        </w:rPr>
        <w:t>Bijdrage aan de pijlers van het Gemeenschapsfonds</w:t>
      </w:r>
      <w:r w:rsidR="005D231B">
        <w:rPr>
          <w:lang w:val="nl-NL"/>
        </w:rPr>
        <w:br/>
      </w:r>
      <w:r w:rsidRPr="000812CE">
        <w:rPr>
          <w:lang w:val="nl-NL"/>
        </w:rPr>
        <w:t>Licht toe waar je initiatief aan bijdraagt:</w:t>
      </w:r>
    </w:p>
    <w:p w14:paraId="6F9B57A0" w14:textId="75A3FC78" w:rsidR="000812CE" w:rsidRPr="000812CE" w:rsidRDefault="000812CE" w:rsidP="005D231B">
      <w:pPr>
        <w:numPr>
          <w:ilvl w:val="0"/>
          <w:numId w:val="32"/>
        </w:numPr>
        <w:tabs>
          <w:tab w:val="clear" w:pos="720"/>
        </w:tabs>
        <w:spacing w:after="160" w:line="278" w:lineRule="auto"/>
        <w:rPr>
          <w:lang w:val="nl-NL"/>
        </w:rPr>
      </w:pPr>
      <w:r w:rsidRPr="000812CE">
        <w:rPr>
          <w:b/>
          <w:bCs/>
          <w:lang w:val="nl-NL"/>
        </w:rPr>
        <w:t>Voeding</w:t>
      </w:r>
      <w:r w:rsidRPr="000812CE">
        <w:rPr>
          <w:lang w:val="nl-NL"/>
        </w:rPr>
        <w:t xml:space="preserve">: samen koken, </w:t>
      </w:r>
      <w:proofErr w:type="spellStart"/>
      <w:r w:rsidRPr="000812CE">
        <w:rPr>
          <w:lang w:val="nl-NL"/>
        </w:rPr>
        <w:t>moestuinieren</w:t>
      </w:r>
      <w:proofErr w:type="spellEnd"/>
      <w:r w:rsidRPr="000812CE">
        <w:rPr>
          <w:lang w:val="nl-NL"/>
        </w:rPr>
        <w:t>, gezonde maaltijden, workshops over voeding.</w:t>
      </w:r>
    </w:p>
    <w:p w14:paraId="357D8299" w14:textId="17DA6FF3" w:rsidR="000812CE" w:rsidRPr="000812CE" w:rsidRDefault="000812CE" w:rsidP="005D231B">
      <w:pPr>
        <w:numPr>
          <w:ilvl w:val="0"/>
          <w:numId w:val="32"/>
        </w:numPr>
        <w:tabs>
          <w:tab w:val="clear" w:pos="720"/>
        </w:tabs>
        <w:spacing w:after="160" w:line="278" w:lineRule="auto"/>
        <w:rPr>
          <w:lang w:val="nl-NL"/>
        </w:rPr>
      </w:pPr>
      <w:r w:rsidRPr="000812CE">
        <w:rPr>
          <w:b/>
          <w:bCs/>
          <w:lang w:val="nl-NL"/>
        </w:rPr>
        <w:t>Beweging</w:t>
      </w:r>
      <w:r w:rsidRPr="000812CE">
        <w:rPr>
          <w:lang w:val="nl-NL"/>
        </w:rPr>
        <w:t>: wandelen, fietsen, sportactiviteiten, spel en dans.</w:t>
      </w:r>
    </w:p>
    <w:p w14:paraId="2B07E998" w14:textId="57169633" w:rsidR="000812CE" w:rsidRPr="000812CE" w:rsidRDefault="000812CE" w:rsidP="005D231B">
      <w:pPr>
        <w:numPr>
          <w:ilvl w:val="0"/>
          <w:numId w:val="32"/>
        </w:numPr>
        <w:tabs>
          <w:tab w:val="clear" w:pos="720"/>
        </w:tabs>
        <w:spacing w:after="160" w:line="278" w:lineRule="auto"/>
        <w:rPr>
          <w:lang w:val="nl-NL"/>
        </w:rPr>
      </w:pPr>
      <w:r w:rsidRPr="000812CE">
        <w:rPr>
          <w:b/>
          <w:bCs/>
          <w:lang w:val="nl-NL"/>
        </w:rPr>
        <w:t>Zingeving</w:t>
      </w:r>
      <w:r w:rsidRPr="000812CE">
        <w:rPr>
          <w:lang w:val="nl-NL"/>
        </w:rPr>
        <w:t>: gevoel van betekenis, eigenwaarde, erbij horen.</w:t>
      </w:r>
    </w:p>
    <w:p w14:paraId="69994708" w14:textId="77777777" w:rsidR="000812CE" w:rsidRDefault="000812CE" w:rsidP="005D231B">
      <w:pPr>
        <w:numPr>
          <w:ilvl w:val="0"/>
          <w:numId w:val="32"/>
        </w:numPr>
        <w:spacing w:after="160" w:line="278" w:lineRule="auto"/>
        <w:rPr>
          <w:lang w:val="nl-NL"/>
        </w:rPr>
      </w:pPr>
      <w:r w:rsidRPr="000812CE">
        <w:rPr>
          <w:b/>
          <w:bCs/>
          <w:lang w:val="nl-NL"/>
        </w:rPr>
        <w:t>Gemeenschap</w:t>
      </w:r>
      <w:r w:rsidRPr="000812CE">
        <w:rPr>
          <w:lang w:val="nl-NL"/>
        </w:rPr>
        <w:t>: contact, verbinding en samenwerking tussen inwoners.</w:t>
      </w:r>
    </w:p>
    <w:p w14:paraId="7E2B74EE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63F7D6EB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3F16373F" w14:textId="77777777" w:rsidR="005D231B" w:rsidRPr="000812CE" w:rsidRDefault="005D231B" w:rsidP="005D231B">
      <w:pPr>
        <w:spacing w:after="160" w:line="278" w:lineRule="auto"/>
        <w:rPr>
          <w:lang w:val="nl-NL"/>
        </w:rPr>
      </w:pPr>
    </w:p>
    <w:p w14:paraId="48FB914C" w14:textId="5EBD1C2D" w:rsidR="005D231B" w:rsidRDefault="000812CE" w:rsidP="005D231B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  <w:ind w:hanging="720"/>
        <w:rPr>
          <w:lang w:val="nl-NL"/>
        </w:rPr>
      </w:pPr>
      <w:r w:rsidRPr="000812CE">
        <w:rPr>
          <w:b/>
          <w:bCs/>
          <w:lang w:val="nl-NL"/>
        </w:rPr>
        <w:t>Hoe sluit het aan bij het Dorpsontwikkelingsplan</w:t>
      </w:r>
      <w:r w:rsidR="006C0489">
        <w:rPr>
          <w:b/>
          <w:bCs/>
          <w:lang w:val="nl-NL"/>
        </w:rPr>
        <w:t xml:space="preserve"> (DOP</w:t>
      </w:r>
      <w:r w:rsidRPr="000812CE">
        <w:rPr>
          <w:b/>
          <w:bCs/>
          <w:lang w:val="nl-NL"/>
        </w:rPr>
        <w:t>)?</w:t>
      </w:r>
      <w:r w:rsidRPr="000812CE">
        <w:rPr>
          <w:lang w:val="nl-NL"/>
        </w:rPr>
        <w:br/>
        <w:t>(Beschrijf kort of geef aan dat je hulp wilt bij deze vraag.)</w:t>
      </w:r>
    </w:p>
    <w:p w14:paraId="4194DA92" w14:textId="77777777" w:rsidR="005D231B" w:rsidRPr="005D231B" w:rsidRDefault="005D231B" w:rsidP="005D231B">
      <w:pPr>
        <w:spacing w:after="160" w:line="278" w:lineRule="auto"/>
        <w:rPr>
          <w:lang w:val="nl-NL"/>
        </w:rPr>
      </w:pPr>
    </w:p>
    <w:p w14:paraId="2886B669" w14:textId="77777777" w:rsidR="005D231B" w:rsidRPr="005D231B" w:rsidRDefault="005D231B" w:rsidP="005D231B">
      <w:pPr>
        <w:spacing w:after="160" w:line="278" w:lineRule="auto"/>
        <w:rPr>
          <w:lang w:val="nl-NL"/>
        </w:rPr>
      </w:pPr>
    </w:p>
    <w:p w14:paraId="401DFB84" w14:textId="77777777" w:rsidR="005D231B" w:rsidRPr="005D231B" w:rsidRDefault="005D231B" w:rsidP="005D231B">
      <w:pPr>
        <w:spacing w:after="160" w:line="278" w:lineRule="auto"/>
        <w:ind w:left="720"/>
        <w:rPr>
          <w:lang w:val="nl-NL"/>
        </w:rPr>
      </w:pPr>
    </w:p>
    <w:p w14:paraId="590CAAF7" w14:textId="77777777" w:rsidR="005D231B" w:rsidRDefault="000812CE" w:rsidP="005D231B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  <w:ind w:hanging="720"/>
        <w:rPr>
          <w:lang w:val="nl-NL"/>
        </w:rPr>
      </w:pPr>
      <w:r w:rsidRPr="005D231B">
        <w:rPr>
          <w:b/>
          <w:bCs/>
          <w:lang w:val="nl-NL"/>
        </w:rPr>
        <w:lastRenderedPageBreak/>
        <w:t>Is het vrij toegankelijk voor iedereen?</w:t>
      </w:r>
      <w:r w:rsidRPr="005D231B">
        <w:rPr>
          <w:lang w:val="nl-NL"/>
        </w:rPr>
        <w:br/>
        <w:t>Ja / Nee (licht toe: zijn er drempels voor deelname, bijvoorbeeld qua taal, mobiliteit, financiën, etc.?)</w:t>
      </w:r>
    </w:p>
    <w:p w14:paraId="7CC69E1D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7FF30C45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40DEEA66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1B06F00C" w14:textId="77777777" w:rsidR="005D231B" w:rsidRDefault="000812CE" w:rsidP="005D231B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  <w:ind w:hanging="720"/>
        <w:rPr>
          <w:lang w:val="nl-NL"/>
        </w:rPr>
      </w:pPr>
      <w:r w:rsidRPr="005D231B">
        <w:rPr>
          <w:b/>
          <w:bCs/>
          <w:lang w:val="nl-NL"/>
        </w:rPr>
        <w:t>Hoe ziet het vervolg eruit na deze bijdrage?</w:t>
      </w:r>
      <w:r w:rsidRPr="005D231B">
        <w:rPr>
          <w:lang w:val="nl-NL"/>
        </w:rPr>
        <w:br/>
        <w:t>Blijft het initiatief bestaan? Hoe?</w:t>
      </w:r>
    </w:p>
    <w:p w14:paraId="005D3A5B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3DA3B6A7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23ED1C3F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093179BF" w14:textId="4507164A" w:rsidR="000812CE" w:rsidRDefault="000812CE" w:rsidP="005D231B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  <w:ind w:hanging="720"/>
        <w:rPr>
          <w:lang w:val="nl-NL"/>
        </w:rPr>
      </w:pPr>
      <w:r w:rsidRPr="005D231B">
        <w:rPr>
          <w:b/>
          <w:bCs/>
          <w:lang w:val="nl-NL"/>
        </w:rPr>
        <w:t>Werk je samen met anderen?</w:t>
      </w:r>
      <w:r w:rsidRPr="005D231B">
        <w:rPr>
          <w:lang w:val="nl-NL"/>
        </w:rPr>
        <w:br/>
        <w:t>Met wie? Wat draagt ieder bij?</w:t>
      </w:r>
    </w:p>
    <w:p w14:paraId="3D53BDD6" w14:textId="77777777" w:rsidR="006C0489" w:rsidRDefault="006C0489" w:rsidP="006C0489">
      <w:pPr>
        <w:spacing w:after="160" w:line="278" w:lineRule="auto"/>
        <w:rPr>
          <w:lang w:val="nl-NL"/>
        </w:rPr>
      </w:pPr>
    </w:p>
    <w:p w14:paraId="1F2C45FF" w14:textId="77777777" w:rsidR="006C0489" w:rsidRDefault="006C0489" w:rsidP="006C0489">
      <w:pPr>
        <w:spacing w:after="160" w:line="278" w:lineRule="auto"/>
        <w:rPr>
          <w:lang w:val="nl-NL"/>
        </w:rPr>
      </w:pPr>
    </w:p>
    <w:p w14:paraId="07E200D9" w14:textId="77777777" w:rsidR="006C0489" w:rsidRDefault="006C0489" w:rsidP="006C0489">
      <w:pPr>
        <w:spacing w:after="160" w:line="278" w:lineRule="auto"/>
        <w:rPr>
          <w:lang w:val="nl-NL"/>
        </w:rPr>
      </w:pPr>
    </w:p>
    <w:p w14:paraId="52F91646" w14:textId="77777777" w:rsidR="005D231B" w:rsidRDefault="000812CE" w:rsidP="005D231B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  <w:ind w:hanging="720"/>
        <w:rPr>
          <w:lang w:val="nl-NL"/>
        </w:rPr>
      </w:pPr>
      <w:r w:rsidRPr="005D231B">
        <w:rPr>
          <w:b/>
          <w:bCs/>
          <w:lang w:val="nl-NL"/>
        </w:rPr>
        <w:t>Welke bijdrage vraag je van het fonds?</w:t>
      </w:r>
      <w:r w:rsidRPr="005D231B">
        <w:rPr>
          <w:lang w:val="nl-NL"/>
        </w:rPr>
        <w:br/>
        <w:t>Omschrijf kort je begroting: kosten, eventuele andere inkomsten of bijdragen.</w:t>
      </w:r>
    </w:p>
    <w:p w14:paraId="3AD3959C" w14:textId="77777777" w:rsidR="006C0489" w:rsidRDefault="006C0489" w:rsidP="006C0489">
      <w:pPr>
        <w:spacing w:after="160" w:line="278" w:lineRule="auto"/>
        <w:rPr>
          <w:lang w:val="nl-NL"/>
        </w:rPr>
      </w:pPr>
    </w:p>
    <w:p w14:paraId="67195CF7" w14:textId="77777777" w:rsidR="006C0489" w:rsidRDefault="006C0489" w:rsidP="006C0489">
      <w:pPr>
        <w:spacing w:after="160" w:line="278" w:lineRule="auto"/>
        <w:rPr>
          <w:lang w:val="nl-NL"/>
        </w:rPr>
      </w:pPr>
    </w:p>
    <w:p w14:paraId="384CB960" w14:textId="77777777" w:rsidR="006C0489" w:rsidRDefault="006C0489" w:rsidP="006C0489">
      <w:pPr>
        <w:spacing w:after="160" w:line="278" w:lineRule="auto"/>
        <w:rPr>
          <w:lang w:val="nl-NL"/>
        </w:rPr>
      </w:pPr>
    </w:p>
    <w:p w14:paraId="347F5FEE" w14:textId="77777777" w:rsidR="005D231B" w:rsidRDefault="000812CE" w:rsidP="00AF12C7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  <w:ind w:hanging="720"/>
        <w:rPr>
          <w:lang w:val="nl-NL"/>
        </w:rPr>
      </w:pPr>
      <w:r w:rsidRPr="005D231B">
        <w:rPr>
          <w:b/>
          <w:bCs/>
          <w:lang w:val="nl-NL"/>
        </w:rPr>
        <w:t>Cofinanciering of eigen inzet</w:t>
      </w:r>
      <w:r w:rsidRPr="005D231B">
        <w:rPr>
          <w:lang w:val="nl-NL"/>
        </w:rPr>
        <w:br/>
        <w:t>Draagt je initiatief zelf ook iets bij, zoals geld, materialen, inzet van vrijwilligers of hulp van een andere organisatie of sponsor? Licht dit hieronder toe</w:t>
      </w:r>
      <w:r w:rsidR="005D231B" w:rsidRPr="005D231B">
        <w:rPr>
          <w:lang w:val="nl-NL"/>
        </w:rPr>
        <w:t xml:space="preserve">. </w:t>
      </w:r>
    </w:p>
    <w:p w14:paraId="5FFDBD2F" w14:textId="77777777" w:rsidR="006C0489" w:rsidRDefault="006C0489" w:rsidP="006C0489">
      <w:pPr>
        <w:spacing w:after="160" w:line="278" w:lineRule="auto"/>
        <w:rPr>
          <w:lang w:val="nl-NL"/>
        </w:rPr>
      </w:pPr>
    </w:p>
    <w:p w14:paraId="74812038" w14:textId="77777777" w:rsidR="006C0489" w:rsidRDefault="006C0489" w:rsidP="006C0489">
      <w:pPr>
        <w:spacing w:after="160" w:line="278" w:lineRule="auto"/>
        <w:rPr>
          <w:lang w:val="nl-NL"/>
        </w:rPr>
      </w:pPr>
    </w:p>
    <w:p w14:paraId="4B7F4F17" w14:textId="77777777" w:rsidR="006C0489" w:rsidRDefault="006C0489" w:rsidP="006C0489">
      <w:pPr>
        <w:spacing w:after="160" w:line="278" w:lineRule="auto"/>
        <w:rPr>
          <w:lang w:val="nl-NL"/>
        </w:rPr>
      </w:pPr>
    </w:p>
    <w:p w14:paraId="7EB3CDFB" w14:textId="45A79340" w:rsidR="002D655D" w:rsidRPr="005D231B" w:rsidRDefault="005D231B" w:rsidP="0095324A">
      <w:pPr>
        <w:numPr>
          <w:ilvl w:val="0"/>
          <w:numId w:val="31"/>
        </w:numPr>
        <w:tabs>
          <w:tab w:val="clear" w:pos="720"/>
          <w:tab w:val="num" w:pos="426"/>
        </w:tabs>
        <w:spacing w:after="160" w:line="278" w:lineRule="auto"/>
        <w:ind w:hanging="720"/>
        <w:rPr>
          <w:lang w:val="nl-NL"/>
        </w:rPr>
      </w:pPr>
      <w:r w:rsidRPr="005D231B">
        <w:rPr>
          <w:b/>
          <w:bCs/>
          <w:lang w:val="nl-NL"/>
        </w:rPr>
        <w:t>D</w:t>
      </w:r>
      <w:r w:rsidR="000812CE" w:rsidRPr="005D231B">
        <w:rPr>
          <w:b/>
          <w:bCs/>
          <w:lang w:val="nl-NL"/>
        </w:rPr>
        <w:t>raagvlak</w:t>
      </w:r>
      <w:r w:rsidR="000812CE" w:rsidRPr="005D231B">
        <w:rPr>
          <w:lang w:val="nl-NL"/>
        </w:rPr>
        <w:br/>
        <w:t>Heb je vooraf draagvlak onderzocht voor je idee?</w:t>
      </w:r>
      <w:r w:rsidRPr="005D231B">
        <w:rPr>
          <w:lang w:val="nl-NL"/>
        </w:rPr>
        <w:t xml:space="preserve"> </w:t>
      </w:r>
      <w:r w:rsidR="000812CE" w:rsidRPr="005D231B">
        <w:rPr>
          <w:lang w:val="nl-NL"/>
        </w:rPr>
        <w:t>Zo ja, hoe heb je dat gedaan en wat waren de reacties?</w:t>
      </w:r>
      <w:r w:rsidRPr="005D231B">
        <w:rPr>
          <w:lang w:val="nl-NL"/>
        </w:rPr>
        <w:t xml:space="preserve"> </w:t>
      </w:r>
      <w:r w:rsidR="000812CE" w:rsidRPr="005D231B">
        <w:rPr>
          <w:i/>
          <w:iCs/>
          <w:lang w:val="nl-NL"/>
        </w:rPr>
        <w:t>Bijvoorbeeld via een peiling, gesprek(ken), dorpsavond of samenwerking met bestaande groepen.</w:t>
      </w:r>
    </w:p>
    <w:p w14:paraId="12F71D23" w14:textId="77777777" w:rsidR="005D231B" w:rsidRDefault="005D231B" w:rsidP="005D231B">
      <w:pPr>
        <w:spacing w:after="160" w:line="278" w:lineRule="auto"/>
        <w:rPr>
          <w:lang w:val="nl-NL"/>
        </w:rPr>
      </w:pPr>
    </w:p>
    <w:p w14:paraId="1F2DB5FD" w14:textId="77777777" w:rsidR="006C0489" w:rsidRDefault="006C0489" w:rsidP="006C0489">
      <w:pPr>
        <w:spacing w:after="160" w:line="278" w:lineRule="auto"/>
        <w:rPr>
          <w:lang w:val="nl-NL"/>
        </w:rPr>
      </w:pPr>
    </w:p>
    <w:p w14:paraId="2CB4B001" w14:textId="2E4E57B9" w:rsidR="00EF01EA" w:rsidRPr="00EF01EA" w:rsidRDefault="006C0489" w:rsidP="00EF01EA">
      <w:pPr>
        <w:rPr>
          <w:lang w:val="nl-NL"/>
        </w:rPr>
      </w:pPr>
      <w:r>
        <w:rPr>
          <w:lang w:val="nl-NL"/>
        </w:rPr>
        <w:lastRenderedPageBreak/>
        <w:br/>
      </w:r>
      <w:r w:rsidR="00EF01EA" w:rsidRPr="00EF01EA">
        <w:rPr>
          <w:b/>
          <w:bCs/>
          <w:lang w:val="nl-NL"/>
        </w:rPr>
        <w:t xml:space="preserve">Hoe dien je jouw </w:t>
      </w:r>
      <w:r w:rsidR="00774761">
        <w:rPr>
          <w:b/>
          <w:bCs/>
          <w:lang w:val="nl-NL"/>
        </w:rPr>
        <w:t>idee</w:t>
      </w:r>
      <w:r w:rsidR="00EF01EA" w:rsidRPr="00EF01EA">
        <w:rPr>
          <w:b/>
          <w:bCs/>
          <w:lang w:val="nl-NL"/>
        </w:rPr>
        <w:t xml:space="preserve"> in?</w:t>
      </w:r>
    </w:p>
    <w:p w14:paraId="2AD0F30D" w14:textId="1AEC1827" w:rsidR="00EF01EA" w:rsidRPr="00EF01EA" w:rsidRDefault="00EF01EA" w:rsidP="00EF01EA">
      <w:pPr>
        <w:rPr>
          <w:lang w:val="nl-NL"/>
        </w:rPr>
      </w:pPr>
      <w:r w:rsidRPr="2C374775">
        <w:rPr>
          <w:lang w:val="nl-NL"/>
        </w:rPr>
        <w:t xml:space="preserve">Je kunt </w:t>
      </w:r>
      <w:r w:rsidR="00774761" w:rsidRPr="2C374775">
        <w:rPr>
          <w:lang w:val="nl-NL"/>
        </w:rPr>
        <w:t>het ingevulde aanvraagformulier maile</w:t>
      </w:r>
      <w:r w:rsidRPr="2C374775">
        <w:rPr>
          <w:lang w:val="nl-NL"/>
        </w:rPr>
        <w:t xml:space="preserve">n naar: </w:t>
      </w:r>
      <w:hyperlink r:id="rId11">
        <w:r w:rsidRPr="2C374775">
          <w:rPr>
            <w:rStyle w:val="Hyperlink"/>
            <w:lang w:val="nl-NL"/>
          </w:rPr>
          <w:t>gemeenschapsfonds</w:t>
        </w:r>
        <w:r w:rsidR="25EF3D99" w:rsidRPr="2C374775">
          <w:rPr>
            <w:rStyle w:val="Hyperlink"/>
            <w:lang w:val="nl-NL"/>
          </w:rPr>
          <w:t>vg</w:t>
        </w:r>
        <w:r w:rsidRPr="2C374775">
          <w:rPr>
            <w:rStyle w:val="Hyperlink"/>
            <w:lang w:val="nl-NL"/>
          </w:rPr>
          <w:t>@gmail.com</w:t>
        </w:r>
        <w:r w:rsidRPr="00C13D00">
          <w:rPr>
            <w:lang w:val="nl-NL"/>
          </w:rPr>
          <w:br/>
        </w:r>
      </w:hyperlink>
      <w:r w:rsidRPr="2C374775">
        <w:rPr>
          <w:lang w:val="nl-NL"/>
        </w:rPr>
        <w:t xml:space="preserve">of in de </w:t>
      </w:r>
      <w:r w:rsidR="65A23117" w:rsidRPr="2C374775">
        <w:rPr>
          <w:lang w:val="nl-NL"/>
        </w:rPr>
        <w:t>brievenbus doen op Soetendaal 27 Vierlingsbeek</w:t>
      </w:r>
    </w:p>
    <w:p w14:paraId="7F417DAA" w14:textId="1D7D4332" w:rsidR="00EF01EA" w:rsidRDefault="00EF01EA" w:rsidP="006C0489">
      <w:pPr>
        <w:spacing w:after="160" w:line="278" w:lineRule="auto"/>
        <w:rPr>
          <w:lang w:val="nl-NL"/>
        </w:rPr>
      </w:pPr>
    </w:p>
    <w:p w14:paraId="338CF3AA" w14:textId="3F8FCADC" w:rsidR="006C0489" w:rsidRDefault="006C0489" w:rsidP="7D9FFE5A">
      <w:pPr>
        <w:spacing w:after="160" w:line="278" w:lineRule="auto"/>
        <w:rPr>
          <w:lang w:val="nl-NL"/>
        </w:rPr>
      </w:pPr>
      <w:r w:rsidRPr="006C0489">
        <w:rPr>
          <w:lang w:val="nl-NL"/>
        </w:rPr>
        <w:t>Na het indienen beoordelen onze commissies je aanvraag zorgvuldig en transparant.</w:t>
      </w:r>
      <w:r>
        <w:rPr>
          <w:lang w:val="nl-NL"/>
        </w:rPr>
        <w:t xml:space="preserve"> </w:t>
      </w:r>
      <w:r w:rsidR="00774761">
        <w:rPr>
          <w:lang w:val="nl-NL"/>
        </w:rPr>
        <w:t xml:space="preserve">Zij komen eens per kwartaal bijeen. </w:t>
      </w:r>
      <w:r w:rsidRPr="006C0489">
        <w:rPr>
          <w:lang w:val="nl-NL"/>
        </w:rPr>
        <w:t>Je ontvangt altijd een gemotiveerd besluit, waarna Burgerkracht Limburg de procedure checkt.</w:t>
      </w:r>
      <w:r w:rsidR="00774761">
        <w:rPr>
          <w:lang w:val="nl-NL"/>
        </w:rPr>
        <w:t xml:space="preserve"> </w:t>
      </w:r>
      <w:r w:rsidRPr="006C0489">
        <w:rPr>
          <w:lang w:val="nl-NL"/>
        </w:rPr>
        <w:t>Bij akkoord volgt de uitbetaling, soms in één keer, soms in stappen.</w:t>
      </w:r>
      <w:r>
        <w:rPr>
          <w:lang w:val="nl-NL"/>
        </w:rPr>
        <w:br/>
      </w:r>
      <w:r>
        <w:rPr>
          <w:lang w:val="nl-NL"/>
        </w:rPr>
        <w:br/>
      </w:r>
    </w:p>
    <w:p w14:paraId="419C094A" w14:textId="6A0A3659" w:rsidR="006C0489" w:rsidRDefault="52B4138A" w:rsidP="7D9FFE5A">
      <w:pPr>
        <w:spacing w:after="160" w:line="278" w:lineRule="auto"/>
        <w:rPr>
          <w:b/>
          <w:bCs/>
          <w:lang w:val="nl-NL"/>
        </w:rPr>
      </w:pPr>
      <w:r w:rsidRPr="7D9FFE5A">
        <w:rPr>
          <w:b/>
          <w:bCs/>
          <w:lang w:val="nl-NL"/>
        </w:rPr>
        <w:t>Hulp nodig?</w:t>
      </w:r>
    </w:p>
    <w:p w14:paraId="192CAB99" w14:textId="3D2A4BF1" w:rsidR="52B4138A" w:rsidRDefault="52B4138A" w:rsidP="7D9FFE5A">
      <w:pPr>
        <w:spacing w:after="160" w:line="278" w:lineRule="auto"/>
        <w:rPr>
          <w:lang w:val="nl-NL"/>
        </w:rPr>
      </w:pPr>
      <w:r w:rsidRPr="7D9FFE5A">
        <w:rPr>
          <w:lang w:val="nl-NL"/>
        </w:rPr>
        <w:t xml:space="preserve">Dorpsverbinder Karin Derks denkt graag met je mee over je idee of aanvraag. </w:t>
      </w:r>
    </w:p>
    <w:p w14:paraId="59CE5C9B" w14:textId="6D2E53E3" w:rsidR="52B4138A" w:rsidRPr="00C13D00" w:rsidRDefault="52B4138A" w:rsidP="7D9FFE5A">
      <w:pPr>
        <w:spacing w:after="160" w:line="278" w:lineRule="auto"/>
        <w:rPr>
          <w:lang w:val="en-GB"/>
        </w:rPr>
      </w:pPr>
      <w:r w:rsidRPr="00C13D00">
        <w:rPr>
          <w:lang w:val="en-GB"/>
        </w:rPr>
        <w:t xml:space="preserve">Mail </w:t>
      </w:r>
      <w:hyperlink r:id="rId12">
        <w:r w:rsidRPr="00C13D00">
          <w:rPr>
            <w:rStyle w:val="Hyperlink"/>
            <w:lang w:val="en-GB"/>
          </w:rPr>
          <w:t>dorpsverbinder@vierlingsbeek-groeningen.nl</w:t>
        </w:r>
      </w:hyperlink>
      <w:r w:rsidR="3DC74C3D" w:rsidRPr="00C13D00">
        <w:rPr>
          <w:lang w:val="en-GB"/>
        </w:rPr>
        <w:t xml:space="preserve">  of bel 06-21961854</w:t>
      </w:r>
    </w:p>
    <w:p w14:paraId="40578328" w14:textId="7F32F932" w:rsidR="3DC74C3D" w:rsidRPr="00C13D00" w:rsidRDefault="3DC74C3D" w:rsidP="7D9FFE5A">
      <w:pPr>
        <w:spacing w:after="160" w:line="278" w:lineRule="auto"/>
        <w:rPr>
          <w:lang w:val="en-GB"/>
        </w:rPr>
      </w:pPr>
      <w:r w:rsidRPr="00C13D00">
        <w:rPr>
          <w:lang w:val="en-GB"/>
        </w:rPr>
        <w:t xml:space="preserve">    </w:t>
      </w:r>
    </w:p>
    <w:p w14:paraId="5CD7B553" w14:textId="42314333" w:rsidR="7D9FFE5A" w:rsidRPr="00C13D00" w:rsidRDefault="7D9FFE5A" w:rsidP="7D9FFE5A">
      <w:pPr>
        <w:spacing w:after="160" w:line="278" w:lineRule="auto"/>
        <w:rPr>
          <w:lang w:val="en-GB"/>
        </w:rPr>
      </w:pPr>
    </w:p>
    <w:p w14:paraId="4042D61E" w14:textId="04BF8814" w:rsidR="3DC74C3D" w:rsidRDefault="3DC74C3D" w:rsidP="7D9FFE5A">
      <w:pPr>
        <w:spacing w:after="160" w:line="278" w:lineRule="auto"/>
        <w:rPr>
          <w:lang w:val="nl-NL"/>
        </w:rPr>
      </w:pPr>
      <w:r w:rsidRPr="00C13D00">
        <w:rPr>
          <w:lang w:val="en-GB"/>
        </w:rPr>
        <w:t xml:space="preserve">         </w:t>
      </w:r>
      <w:r w:rsidRPr="7D9FFE5A">
        <w:rPr>
          <w:b/>
          <w:bCs/>
          <w:lang w:val="nl-NL"/>
        </w:rPr>
        <w:t>Samen zorgen we voor initiatieven die onze dorpen sterker maken!</w:t>
      </w:r>
    </w:p>
    <w:p w14:paraId="191ADF7C" w14:textId="30C05684" w:rsidR="006C0489" w:rsidRDefault="006C0489" w:rsidP="006C0489">
      <w:pPr>
        <w:spacing w:after="160" w:line="278" w:lineRule="auto"/>
        <w:rPr>
          <w:lang w:val="nl-NL"/>
        </w:rPr>
      </w:pPr>
    </w:p>
    <w:p w14:paraId="099F11B3" w14:textId="342DB6E3" w:rsidR="006C0489" w:rsidRPr="006C0489" w:rsidRDefault="006C0489" w:rsidP="006C0489">
      <w:pPr>
        <w:spacing w:after="160" w:line="278" w:lineRule="auto"/>
        <w:rPr>
          <w:lang w:val="nl-NL"/>
        </w:rPr>
      </w:pPr>
    </w:p>
    <w:p w14:paraId="6B3E90EF" w14:textId="27FA2B26" w:rsidR="005D231B" w:rsidRPr="00C13D00" w:rsidRDefault="005D231B" w:rsidP="7D9FFE5A">
      <w:pPr>
        <w:spacing w:after="160" w:line="278" w:lineRule="auto"/>
        <w:rPr>
          <w:lang w:val="nl-NL"/>
        </w:rPr>
      </w:pPr>
    </w:p>
    <w:p w14:paraId="58AB0318" w14:textId="74A93696" w:rsidR="005D231B" w:rsidRPr="00C13D00" w:rsidRDefault="005D231B" w:rsidP="7D9FFE5A">
      <w:pPr>
        <w:spacing w:after="160" w:line="278" w:lineRule="auto"/>
        <w:rPr>
          <w:lang w:val="nl-NL"/>
        </w:rPr>
      </w:pPr>
    </w:p>
    <w:sectPr w:rsidR="005D231B" w:rsidRPr="00C13D00" w:rsidSect="002349F2">
      <w:headerReference w:type="default" r:id="rId13"/>
      <w:pgSz w:w="11906" w:h="16838"/>
      <w:pgMar w:top="1417" w:right="1417" w:bottom="22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3158" w14:textId="77777777" w:rsidR="002A7ACA" w:rsidRDefault="002A7ACA" w:rsidP="00736766">
      <w:r>
        <w:separator/>
      </w:r>
    </w:p>
  </w:endnote>
  <w:endnote w:type="continuationSeparator" w:id="0">
    <w:p w14:paraId="12EA57C7" w14:textId="77777777" w:rsidR="002A7ACA" w:rsidRDefault="002A7ACA" w:rsidP="0073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1DB6" w14:textId="77777777" w:rsidR="002A7ACA" w:rsidRDefault="002A7ACA" w:rsidP="00736766">
      <w:r>
        <w:separator/>
      </w:r>
    </w:p>
  </w:footnote>
  <w:footnote w:type="continuationSeparator" w:id="0">
    <w:p w14:paraId="70D4674A" w14:textId="77777777" w:rsidR="002A7ACA" w:rsidRDefault="002A7ACA" w:rsidP="0073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7741" w14:textId="77777777" w:rsidR="002349F2" w:rsidRDefault="002349F2" w:rsidP="0073676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06760B" wp14:editId="6EEB37EB">
          <wp:simplePos x="0" y="0"/>
          <wp:positionH relativeFrom="column">
            <wp:posOffset>-887096</wp:posOffset>
          </wp:positionH>
          <wp:positionV relativeFrom="paragraph">
            <wp:posOffset>-449580</wp:posOffset>
          </wp:positionV>
          <wp:extent cx="7565353" cy="10693400"/>
          <wp:effectExtent l="0" t="0" r="4445" b="0"/>
          <wp:wrapNone/>
          <wp:docPr id="1888147868" name="Afbeelding 1" descr="Afbeelding met tekst, schermopname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147868" name="Afbeelding 1" descr="Afbeelding met tekst, schermopname, grafische vormgeving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10" cy="10721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63pt;height:63pt;visibility:visible;mso-wrap-style:square" o:bullet="t">
        <v:imagedata r:id="rId1" o:title=""/>
      </v:shape>
    </w:pict>
  </w:numPicBullet>
  <w:numPicBullet w:numPicBulletId="1">
    <w:pict>
      <v:shape id="_x0000_i1083" type="#_x0000_t75" style="width:22.5pt;height:22.5pt;visibility:visible;mso-wrap-style:square" o:bullet="t">
        <v:imagedata r:id="rId2" o:title=""/>
      </v:shape>
    </w:pict>
  </w:numPicBullet>
  <w:numPicBullet w:numPicBulletId="2">
    <w:pict>
      <v:shape id="_x0000_i1084" type="#_x0000_t75" style="width:40.5pt;height:41.25pt;visibility:visible;mso-wrap-style:square" o:bullet="t">
        <v:imagedata r:id="rId3" o:title=""/>
      </v:shape>
    </w:pict>
  </w:numPicBullet>
  <w:numPicBullet w:numPicBulletId="3">
    <w:pict>
      <v:shape id="_x0000_i1085" type="#_x0000_t75" style="width:40.5pt;height:41.25pt;visibility:visible;mso-wrap-style:square" o:bullet="t">
        <v:imagedata r:id="rId4" o:title=""/>
      </v:shape>
    </w:pict>
  </w:numPicBullet>
  <w:numPicBullet w:numPicBulletId="4">
    <w:pict>
      <v:shape id="_x0000_i1086" type="#_x0000_t75" style="width:41.25pt;height:41.25pt;visibility:visible;mso-wrap-style:square" o:bullet="t">
        <v:imagedata r:id="rId5" o:title=""/>
      </v:shape>
    </w:pict>
  </w:numPicBullet>
  <w:numPicBullet w:numPicBulletId="5">
    <w:pict>
      <v:shape id="_x0000_i1087" type="#_x0000_t75" style="width:40.5pt;height:32.25pt;visibility:visible;mso-wrap-style:square" o:bullet="t">
        <v:imagedata r:id="rId6" o:title=""/>
      </v:shape>
    </w:pict>
  </w:numPicBullet>
  <w:numPicBullet w:numPicBulletId="6">
    <w:pict>
      <v:shape id="_x0000_i1088" type="#_x0000_t75" style="width:40.5pt;height:40.5pt;visibility:visible;mso-wrap-style:square" o:bullet="t">
        <v:imagedata r:id="rId7" o:title=""/>
      </v:shape>
    </w:pict>
  </w:numPicBullet>
  <w:numPicBullet w:numPicBulletId="7">
    <w:pict>
      <v:shape id="_x0000_i1089" type="#_x0000_t75" style="width:40.5pt;height:48pt;visibility:visible;mso-wrap-style:square" o:bullet="t">
        <v:imagedata r:id="rId8" o:title=""/>
      </v:shape>
    </w:pict>
  </w:numPicBullet>
  <w:numPicBullet w:numPicBulletId="8">
    <w:pict>
      <v:shape id="_x0000_i1090" type="#_x0000_t75" style="width:40.5pt;height:48pt;visibility:visible;mso-wrap-style:square" o:bullet="t">
        <v:imagedata r:id="rId9" o:title=""/>
      </v:shape>
    </w:pict>
  </w:numPicBullet>
  <w:numPicBullet w:numPicBulletId="9">
    <w:pict>
      <v:shape id="_x0000_i1091" type="#_x0000_t75" style="width:41.25pt;height:48pt;visibility:visible;mso-wrap-style:square" o:bullet="t">
        <v:imagedata r:id="rId10" o:title=""/>
      </v:shape>
    </w:pict>
  </w:numPicBullet>
  <w:numPicBullet w:numPicBulletId="10">
    <w:pict>
      <v:shape id="_x0000_i1092" type="#_x0000_t75" style="width:44.25pt;height:44.25pt;visibility:visible;mso-wrap-style:square" o:bullet="t">
        <v:imagedata r:id="rId11" o:title=""/>
      </v:shape>
    </w:pict>
  </w:numPicBullet>
  <w:numPicBullet w:numPicBulletId="11">
    <w:pict>
      <v:shape id="_x0000_i1093" type="#_x0000_t75" style="width:44.25pt;height:79.5pt;visibility:visible;mso-wrap-style:square" o:bullet="t">
        <v:imagedata r:id="rId12" o:title=""/>
      </v:shape>
    </w:pict>
  </w:numPicBullet>
  <w:numPicBullet w:numPicBulletId="12">
    <w:pict>
      <v:shape id="_x0000_i1094" type="#_x0000_t75" style="width:44.25pt;height:79.5pt;visibility:visible;mso-wrap-style:square" o:bullet="t">
        <v:imagedata r:id="rId13" o:title=""/>
      </v:shape>
    </w:pict>
  </w:numPicBullet>
  <w:numPicBullet w:numPicBulletId="13">
    <w:pict>
      <v:shape id="_x0000_i1095" type="#_x0000_t75" style="width:45pt;height:79.5pt;visibility:visible;mso-wrap-style:square" o:bullet="t">
        <v:imagedata r:id="rId14" o:title=""/>
      </v:shape>
    </w:pict>
  </w:numPicBullet>
  <w:abstractNum w:abstractNumId="0" w15:restartNumberingAfterBreak="0">
    <w:nsid w:val="02954E78"/>
    <w:multiLevelType w:val="hybridMultilevel"/>
    <w:tmpl w:val="12D6FE0A"/>
    <w:lvl w:ilvl="0" w:tplc="DFDC8ACC">
      <w:start w:val="1"/>
      <w:numFmt w:val="bullet"/>
      <w:lvlText w:val=""/>
      <w:lvlPicBulletId w:val="0"/>
      <w:lvlJc w:val="left"/>
      <w:pPr>
        <w:ind w:left="1134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1EB3"/>
    <w:multiLevelType w:val="hybridMultilevel"/>
    <w:tmpl w:val="BBDEC09A"/>
    <w:lvl w:ilvl="0" w:tplc="227A1EA2">
      <w:start w:val="1"/>
      <w:numFmt w:val="bullet"/>
      <w:lvlText w:val=""/>
      <w:lvlPicBulletId w:val="2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70FB"/>
    <w:multiLevelType w:val="hybridMultilevel"/>
    <w:tmpl w:val="5016AE96"/>
    <w:lvl w:ilvl="0" w:tplc="8E8298EA">
      <w:start w:val="1"/>
      <w:numFmt w:val="bullet"/>
      <w:lvlText w:val=""/>
      <w:lvlPicBulletId w:val="4"/>
      <w:lvlJc w:val="left"/>
      <w:pPr>
        <w:ind w:left="851" w:hanging="284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2CB4"/>
    <w:multiLevelType w:val="hybridMultilevel"/>
    <w:tmpl w:val="93E2B1AE"/>
    <w:lvl w:ilvl="0" w:tplc="1DC69F4E">
      <w:start w:val="1"/>
      <w:numFmt w:val="bullet"/>
      <w:lvlText w:val=""/>
      <w:lvlPicBulletId w:val="8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06C17"/>
    <w:multiLevelType w:val="hybridMultilevel"/>
    <w:tmpl w:val="5F36F9E4"/>
    <w:lvl w:ilvl="0" w:tplc="67243332">
      <w:start w:val="1"/>
      <w:numFmt w:val="bullet"/>
      <w:lvlText w:val=""/>
      <w:lvlPicBulletId w:val="4"/>
      <w:lvlJc w:val="left"/>
      <w:pPr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D7C47"/>
    <w:multiLevelType w:val="hybridMultilevel"/>
    <w:tmpl w:val="751E60BA"/>
    <w:lvl w:ilvl="0" w:tplc="3204236E">
      <w:start w:val="1"/>
      <w:numFmt w:val="bullet"/>
      <w:lvlText w:val=""/>
      <w:lvlPicBulletId w:val="3"/>
      <w:lvlJc w:val="left"/>
      <w:pPr>
        <w:ind w:left="1134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37495"/>
    <w:multiLevelType w:val="multilevel"/>
    <w:tmpl w:val="7932E0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01164"/>
    <w:multiLevelType w:val="multilevel"/>
    <w:tmpl w:val="4B626950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201B7"/>
    <w:multiLevelType w:val="hybridMultilevel"/>
    <w:tmpl w:val="CF80072E"/>
    <w:lvl w:ilvl="0" w:tplc="4E207766">
      <w:start w:val="1"/>
      <w:numFmt w:val="bullet"/>
      <w:lvlText w:val=""/>
      <w:lvlPicBulletId w:val="6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E00E1"/>
    <w:multiLevelType w:val="hybridMultilevel"/>
    <w:tmpl w:val="A72CE096"/>
    <w:lvl w:ilvl="0" w:tplc="76CA9992">
      <w:start w:val="1"/>
      <w:numFmt w:val="bullet"/>
      <w:lvlText w:val=""/>
      <w:lvlPicBulletId w:val="1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955877"/>
    <w:multiLevelType w:val="hybridMultilevel"/>
    <w:tmpl w:val="83500DA4"/>
    <w:lvl w:ilvl="0" w:tplc="E3B4F89A">
      <w:start w:val="1"/>
      <w:numFmt w:val="bullet"/>
      <w:lvlText w:val=""/>
      <w:lvlPicBulletId w:val="9"/>
      <w:lvlJc w:val="left"/>
      <w:pPr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0787"/>
    <w:multiLevelType w:val="hybridMultilevel"/>
    <w:tmpl w:val="EF32E1B2"/>
    <w:lvl w:ilvl="0" w:tplc="A656D784">
      <w:start w:val="1"/>
      <w:numFmt w:val="bullet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B0AE3"/>
    <w:multiLevelType w:val="hybridMultilevel"/>
    <w:tmpl w:val="8D0EDB1E"/>
    <w:lvl w:ilvl="0" w:tplc="7812BBE4">
      <w:start w:val="1"/>
      <w:numFmt w:val="bullet"/>
      <w:lvlText w:val=""/>
      <w:lvlPicBulletId w:val="4"/>
      <w:lvlJc w:val="left"/>
      <w:pPr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F4A"/>
    <w:multiLevelType w:val="multilevel"/>
    <w:tmpl w:val="27788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4D00AB"/>
    <w:multiLevelType w:val="hybridMultilevel"/>
    <w:tmpl w:val="ADA6241C"/>
    <w:lvl w:ilvl="0" w:tplc="F57AD570">
      <w:start w:val="1"/>
      <w:numFmt w:val="bullet"/>
      <w:lvlText w:val=""/>
      <w:lvlPicBulletId w:val="1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85B21"/>
    <w:multiLevelType w:val="hybridMultilevel"/>
    <w:tmpl w:val="0B202E08"/>
    <w:lvl w:ilvl="0" w:tplc="3A180E04">
      <w:start w:val="1"/>
      <w:numFmt w:val="bullet"/>
      <w:lvlText w:val=""/>
      <w:lvlPicBulletId w:val="7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46720"/>
    <w:multiLevelType w:val="hybridMultilevel"/>
    <w:tmpl w:val="2C4492EE"/>
    <w:lvl w:ilvl="0" w:tplc="76CA9992">
      <w:start w:val="1"/>
      <w:numFmt w:val="bullet"/>
      <w:lvlText w:val=""/>
      <w:lvlPicBulletId w:val="1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9F0D63"/>
    <w:multiLevelType w:val="multilevel"/>
    <w:tmpl w:val="7DA4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62EC2"/>
    <w:multiLevelType w:val="hybridMultilevel"/>
    <w:tmpl w:val="E89AEDC8"/>
    <w:lvl w:ilvl="0" w:tplc="76CA9992">
      <w:start w:val="1"/>
      <w:numFmt w:val="bullet"/>
      <w:lvlText w:val=""/>
      <w:lvlPicBulletId w:val="13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C48"/>
    <w:multiLevelType w:val="hybridMultilevel"/>
    <w:tmpl w:val="E1DAE2B2"/>
    <w:lvl w:ilvl="0" w:tplc="C080A04C">
      <w:start w:val="1"/>
      <w:numFmt w:val="bullet"/>
      <w:lvlText w:val=""/>
      <w:lvlPicBulletId w:val="4"/>
      <w:lvlJc w:val="left"/>
      <w:pPr>
        <w:ind w:left="567" w:firstLine="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D0A4B"/>
    <w:multiLevelType w:val="hybridMultilevel"/>
    <w:tmpl w:val="F1FAA942"/>
    <w:lvl w:ilvl="0" w:tplc="922ABD90">
      <w:start w:val="1"/>
      <w:numFmt w:val="bullet"/>
      <w:lvlText w:val=""/>
      <w:lvlPicBulletId w:val="8"/>
      <w:lvlJc w:val="left"/>
      <w:pPr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00157"/>
    <w:multiLevelType w:val="hybridMultilevel"/>
    <w:tmpl w:val="0BB20E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293FE7"/>
    <w:multiLevelType w:val="hybridMultilevel"/>
    <w:tmpl w:val="B2BEB8F2"/>
    <w:lvl w:ilvl="0" w:tplc="F57AD570">
      <w:start w:val="1"/>
      <w:numFmt w:val="bullet"/>
      <w:lvlText w:val=""/>
      <w:lvlPicBulletId w:val="11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37D0D"/>
    <w:multiLevelType w:val="hybridMultilevel"/>
    <w:tmpl w:val="08ACE8EE"/>
    <w:lvl w:ilvl="0" w:tplc="76CA9992">
      <w:start w:val="1"/>
      <w:numFmt w:val="bullet"/>
      <w:lvlText w:val=""/>
      <w:lvlPicBulletId w:val="1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E0582"/>
    <w:multiLevelType w:val="hybridMultilevel"/>
    <w:tmpl w:val="0B00719C"/>
    <w:lvl w:ilvl="0" w:tplc="1C50976A">
      <w:start w:val="1"/>
      <w:numFmt w:val="bullet"/>
      <w:lvlText w:val=""/>
      <w:lvlPicBulletId w:val="9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06C0D"/>
    <w:multiLevelType w:val="hybridMultilevel"/>
    <w:tmpl w:val="19506A6A"/>
    <w:lvl w:ilvl="0" w:tplc="47B2F94E">
      <w:start w:val="1"/>
      <w:numFmt w:val="bullet"/>
      <w:lvlText w:val=""/>
      <w:lvlPicBulletId w:val="1"/>
      <w:lvlJc w:val="left"/>
      <w:pPr>
        <w:ind w:left="1134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3216B"/>
    <w:multiLevelType w:val="hybridMultilevel"/>
    <w:tmpl w:val="7DB2868A"/>
    <w:lvl w:ilvl="0" w:tplc="CC2063D6">
      <w:start w:val="1"/>
      <w:numFmt w:val="bullet"/>
      <w:lvlText w:val=""/>
      <w:lvlPicBulletId w:val="1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BA436A"/>
    <w:multiLevelType w:val="hybridMultilevel"/>
    <w:tmpl w:val="41B65E36"/>
    <w:lvl w:ilvl="0" w:tplc="CC2063D6">
      <w:start w:val="1"/>
      <w:numFmt w:val="bullet"/>
      <w:lvlText w:val=""/>
      <w:lvlPicBulletId w:val="12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34289"/>
    <w:multiLevelType w:val="hybridMultilevel"/>
    <w:tmpl w:val="36D60D58"/>
    <w:lvl w:ilvl="0" w:tplc="27486B2E">
      <w:start w:val="1"/>
      <w:numFmt w:val="bullet"/>
      <w:lvlText w:val=""/>
      <w:lvlPicBulletId w:val="4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6189A"/>
    <w:multiLevelType w:val="hybridMultilevel"/>
    <w:tmpl w:val="200A7A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DE5CFE"/>
    <w:multiLevelType w:val="hybridMultilevel"/>
    <w:tmpl w:val="9E0810D4"/>
    <w:lvl w:ilvl="0" w:tplc="D068CDCA">
      <w:start w:val="1"/>
      <w:numFmt w:val="bullet"/>
      <w:lvlText w:val=""/>
      <w:lvlPicBulletId w:val="7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3402E"/>
    <w:multiLevelType w:val="hybridMultilevel"/>
    <w:tmpl w:val="AC085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387467">
    <w:abstractNumId w:val="31"/>
  </w:num>
  <w:num w:numId="2" w16cid:durableId="670571021">
    <w:abstractNumId w:val="0"/>
  </w:num>
  <w:num w:numId="3" w16cid:durableId="1930889419">
    <w:abstractNumId w:val="25"/>
  </w:num>
  <w:num w:numId="4" w16cid:durableId="1745957639">
    <w:abstractNumId w:val="1"/>
  </w:num>
  <w:num w:numId="5" w16cid:durableId="354960799">
    <w:abstractNumId w:val="5"/>
  </w:num>
  <w:num w:numId="6" w16cid:durableId="1040592432">
    <w:abstractNumId w:val="28"/>
  </w:num>
  <w:num w:numId="7" w16cid:durableId="1604072080">
    <w:abstractNumId w:val="2"/>
  </w:num>
  <w:num w:numId="8" w16cid:durableId="32269638">
    <w:abstractNumId w:val="19"/>
  </w:num>
  <w:num w:numId="9" w16cid:durableId="1796866406">
    <w:abstractNumId w:val="12"/>
  </w:num>
  <w:num w:numId="10" w16cid:durableId="2101874709">
    <w:abstractNumId w:val="4"/>
  </w:num>
  <w:num w:numId="11" w16cid:durableId="2098286939">
    <w:abstractNumId w:val="8"/>
  </w:num>
  <w:num w:numId="12" w16cid:durableId="1856922853">
    <w:abstractNumId w:val="11"/>
  </w:num>
  <w:num w:numId="13" w16cid:durableId="152650735">
    <w:abstractNumId w:val="20"/>
  </w:num>
  <w:num w:numId="14" w16cid:durableId="644361834">
    <w:abstractNumId w:val="10"/>
  </w:num>
  <w:num w:numId="15" w16cid:durableId="1185169445">
    <w:abstractNumId w:val="15"/>
  </w:num>
  <w:num w:numId="16" w16cid:durableId="528295416">
    <w:abstractNumId w:val="3"/>
  </w:num>
  <w:num w:numId="17" w16cid:durableId="253319437">
    <w:abstractNumId w:val="24"/>
  </w:num>
  <w:num w:numId="18" w16cid:durableId="967858767">
    <w:abstractNumId w:val="30"/>
  </w:num>
  <w:num w:numId="19" w16cid:durableId="1183280123">
    <w:abstractNumId w:val="22"/>
  </w:num>
  <w:num w:numId="20" w16cid:durableId="1975865089">
    <w:abstractNumId w:val="27"/>
  </w:num>
  <w:num w:numId="21" w16cid:durableId="305286445">
    <w:abstractNumId w:val="18"/>
  </w:num>
  <w:num w:numId="22" w16cid:durableId="1802652356">
    <w:abstractNumId w:val="29"/>
  </w:num>
  <w:num w:numId="23" w16cid:durableId="1469938694">
    <w:abstractNumId w:val="21"/>
  </w:num>
  <w:num w:numId="24" w16cid:durableId="892498054">
    <w:abstractNumId w:val="23"/>
  </w:num>
  <w:num w:numId="25" w16cid:durableId="1365902650">
    <w:abstractNumId w:val="14"/>
  </w:num>
  <w:num w:numId="26" w16cid:durableId="286815183">
    <w:abstractNumId w:val="16"/>
  </w:num>
  <w:num w:numId="27" w16cid:durableId="823622879">
    <w:abstractNumId w:val="26"/>
  </w:num>
  <w:num w:numId="28" w16cid:durableId="748816698">
    <w:abstractNumId w:val="9"/>
  </w:num>
  <w:num w:numId="29" w16cid:durableId="1541283292">
    <w:abstractNumId w:val="13"/>
  </w:num>
  <w:num w:numId="30" w16cid:durableId="1306012871">
    <w:abstractNumId w:val="17"/>
  </w:num>
  <w:num w:numId="31" w16cid:durableId="1102188830">
    <w:abstractNumId w:val="6"/>
  </w:num>
  <w:num w:numId="32" w16cid:durableId="1333872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40"/>
    <w:rsid w:val="00057018"/>
    <w:rsid w:val="000767F3"/>
    <w:rsid w:val="000812CE"/>
    <w:rsid w:val="00117328"/>
    <w:rsid w:val="002349F2"/>
    <w:rsid w:val="002A7ACA"/>
    <w:rsid w:val="002D655D"/>
    <w:rsid w:val="0035566D"/>
    <w:rsid w:val="003C0326"/>
    <w:rsid w:val="003D2B20"/>
    <w:rsid w:val="003E4F40"/>
    <w:rsid w:val="00424A62"/>
    <w:rsid w:val="00424D0E"/>
    <w:rsid w:val="00463128"/>
    <w:rsid w:val="004954CF"/>
    <w:rsid w:val="00520CB2"/>
    <w:rsid w:val="005D231B"/>
    <w:rsid w:val="006A7EC4"/>
    <w:rsid w:val="006C0489"/>
    <w:rsid w:val="006D1B5C"/>
    <w:rsid w:val="007245FD"/>
    <w:rsid w:val="00736766"/>
    <w:rsid w:val="00774761"/>
    <w:rsid w:val="0080571E"/>
    <w:rsid w:val="00814CA2"/>
    <w:rsid w:val="00845106"/>
    <w:rsid w:val="00867C33"/>
    <w:rsid w:val="008B25DD"/>
    <w:rsid w:val="009064A9"/>
    <w:rsid w:val="009E6674"/>
    <w:rsid w:val="00B27711"/>
    <w:rsid w:val="00B753FA"/>
    <w:rsid w:val="00B75CC2"/>
    <w:rsid w:val="00C13D00"/>
    <w:rsid w:val="00C74B2B"/>
    <w:rsid w:val="00CE6279"/>
    <w:rsid w:val="00D16858"/>
    <w:rsid w:val="00D4722D"/>
    <w:rsid w:val="00DC5266"/>
    <w:rsid w:val="00E20988"/>
    <w:rsid w:val="00EA5121"/>
    <w:rsid w:val="00EA5499"/>
    <w:rsid w:val="00EC4917"/>
    <w:rsid w:val="00EF01EA"/>
    <w:rsid w:val="00F516F5"/>
    <w:rsid w:val="00FD647A"/>
    <w:rsid w:val="037C3338"/>
    <w:rsid w:val="07BFC16B"/>
    <w:rsid w:val="25EF3D99"/>
    <w:rsid w:val="2C374775"/>
    <w:rsid w:val="3DC74C3D"/>
    <w:rsid w:val="4522FF70"/>
    <w:rsid w:val="4738BD13"/>
    <w:rsid w:val="47E8AB14"/>
    <w:rsid w:val="4BB9E462"/>
    <w:rsid w:val="52B4138A"/>
    <w:rsid w:val="538E9184"/>
    <w:rsid w:val="62EA6FDC"/>
    <w:rsid w:val="65A23117"/>
    <w:rsid w:val="7D06C65D"/>
    <w:rsid w:val="7D9FF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EED7D"/>
  <w15:chartTrackingRefBased/>
  <w15:docId w15:val="{CDE56ADA-A1E8-8147-B7CE-8BBD53A0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6766"/>
    <w:pPr>
      <w:spacing w:line="324" w:lineRule="auto"/>
    </w:pPr>
    <w:rPr>
      <w:rFonts w:ascii="Ubuntu" w:hAnsi="Ubuntu"/>
      <w:sz w:val="21"/>
      <w:szCs w:val="21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36766"/>
    <w:pPr>
      <w:spacing w:before="360" w:after="120" w:line="120" w:lineRule="exact"/>
      <w:outlineLvl w:val="0"/>
    </w:pPr>
    <w:rPr>
      <w:b/>
      <w:bCs/>
      <w:sz w:val="52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6766"/>
    <w:pPr>
      <w:outlineLvl w:val="1"/>
    </w:pPr>
    <w:rPr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6766"/>
    <w:pPr>
      <w:outlineLvl w:val="2"/>
    </w:pPr>
    <w:rPr>
      <w:b/>
      <w:bCs/>
      <w:color w:val="298DCE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6766"/>
    <w:pPr>
      <w:outlineLvl w:val="3"/>
    </w:pPr>
    <w:rPr>
      <w:color w:val="298DCE"/>
      <w:sz w:val="24"/>
      <w:szCs w:val="24"/>
    </w:rPr>
  </w:style>
  <w:style w:type="paragraph" w:styleId="Kop5">
    <w:name w:val="heading 5"/>
    <w:basedOn w:val="Kop3"/>
    <w:next w:val="Standaard"/>
    <w:link w:val="Kop5Char"/>
    <w:uiPriority w:val="9"/>
    <w:unhideWhenUsed/>
    <w:qFormat/>
    <w:rsid w:val="00736766"/>
    <w:pPr>
      <w:outlineLvl w:val="4"/>
    </w:pPr>
    <w:rPr>
      <w:color w:val="4BA95C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36766"/>
    <w:pPr>
      <w:outlineLvl w:val="5"/>
    </w:pPr>
    <w:rPr>
      <w:color w:val="4BA95C"/>
      <w:sz w:val="24"/>
      <w:szCs w:val="24"/>
    </w:rPr>
  </w:style>
  <w:style w:type="paragraph" w:styleId="Kop7">
    <w:name w:val="heading 7"/>
    <w:basedOn w:val="Kop5"/>
    <w:next w:val="Standaard"/>
    <w:link w:val="Kop7Char"/>
    <w:uiPriority w:val="9"/>
    <w:unhideWhenUsed/>
    <w:qFormat/>
    <w:rsid w:val="00736766"/>
    <w:pPr>
      <w:outlineLvl w:val="6"/>
    </w:pPr>
    <w:rPr>
      <w:color w:val="C4488D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36766"/>
    <w:pPr>
      <w:outlineLvl w:val="7"/>
    </w:pPr>
    <w:rPr>
      <w:color w:val="C4488D"/>
      <w:sz w:val="24"/>
      <w:szCs w:val="24"/>
    </w:rPr>
  </w:style>
  <w:style w:type="paragraph" w:styleId="Kop9">
    <w:name w:val="heading 9"/>
    <w:aliases w:val="Voetnoot"/>
    <w:basedOn w:val="Standaard"/>
    <w:next w:val="Standaard"/>
    <w:link w:val="Kop9Char"/>
    <w:uiPriority w:val="9"/>
    <w:unhideWhenUsed/>
    <w:rsid w:val="0073676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6766"/>
    <w:rPr>
      <w:rFonts w:ascii="Ubuntu" w:hAnsi="Ubuntu"/>
      <w:b/>
      <w:bCs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736766"/>
    <w:rPr>
      <w:rFonts w:ascii="Ubuntu" w:hAnsi="Ubuntu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736766"/>
    <w:rPr>
      <w:rFonts w:ascii="Ubuntu" w:hAnsi="Ubuntu"/>
      <w:b/>
      <w:bCs/>
      <w:color w:val="298DCE"/>
      <w:sz w:val="28"/>
      <w:szCs w:val="28"/>
      <w:lang w:val="en-US"/>
    </w:rPr>
  </w:style>
  <w:style w:type="character" w:customStyle="1" w:styleId="Kop4Char">
    <w:name w:val="Kop 4 Char"/>
    <w:basedOn w:val="Standaardalinea-lettertype"/>
    <w:link w:val="Kop4"/>
    <w:uiPriority w:val="9"/>
    <w:rsid w:val="00736766"/>
    <w:rPr>
      <w:rFonts w:ascii="Ubuntu Light" w:hAnsi="Ubuntu Light"/>
      <w:color w:val="298DCE"/>
      <w:lang w:val="en-US"/>
    </w:rPr>
  </w:style>
  <w:style w:type="character" w:customStyle="1" w:styleId="Kop5Char">
    <w:name w:val="Kop 5 Char"/>
    <w:basedOn w:val="Standaardalinea-lettertype"/>
    <w:link w:val="Kop5"/>
    <w:uiPriority w:val="9"/>
    <w:rsid w:val="00736766"/>
    <w:rPr>
      <w:rFonts w:ascii="Ubuntu" w:hAnsi="Ubuntu"/>
      <w:b/>
      <w:bCs/>
      <w:color w:val="4BA95C"/>
      <w:sz w:val="28"/>
      <w:szCs w:val="28"/>
      <w:lang w:val="en-US"/>
    </w:rPr>
  </w:style>
  <w:style w:type="character" w:customStyle="1" w:styleId="Kop6Char">
    <w:name w:val="Kop 6 Char"/>
    <w:basedOn w:val="Standaardalinea-lettertype"/>
    <w:link w:val="Kop6"/>
    <w:uiPriority w:val="9"/>
    <w:rsid w:val="00736766"/>
    <w:rPr>
      <w:rFonts w:ascii="Ubuntu" w:hAnsi="Ubuntu"/>
      <w:color w:val="4BA95C"/>
      <w:lang w:val="en-US"/>
    </w:rPr>
  </w:style>
  <w:style w:type="character" w:customStyle="1" w:styleId="Kop7Char">
    <w:name w:val="Kop 7 Char"/>
    <w:basedOn w:val="Standaardalinea-lettertype"/>
    <w:link w:val="Kop7"/>
    <w:uiPriority w:val="9"/>
    <w:rsid w:val="00736766"/>
    <w:rPr>
      <w:rFonts w:ascii="Ubuntu" w:hAnsi="Ubuntu"/>
      <w:b/>
      <w:bCs/>
      <w:color w:val="C4488D"/>
      <w:sz w:val="28"/>
      <w:szCs w:val="28"/>
      <w:lang w:val="en-US"/>
    </w:rPr>
  </w:style>
  <w:style w:type="character" w:customStyle="1" w:styleId="Kop8Char">
    <w:name w:val="Kop 8 Char"/>
    <w:basedOn w:val="Standaardalinea-lettertype"/>
    <w:link w:val="Kop8"/>
    <w:uiPriority w:val="9"/>
    <w:rsid w:val="00736766"/>
    <w:rPr>
      <w:rFonts w:ascii="Ubuntu" w:hAnsi="Ubuntu"/>
      <w:color w:val="C4488D"/>
      <w:lang w:val="en-US"/>
    </w:rPr>
  </w:style>
  <w:style w:type="character" w:customStyle="1" w:styleId="Kop9Char">
    <w:name w:val="Kop 9 Char"/>
    <w:aliases w:val="Voetnoot Char"/>
    <w:basedOn w:val="Standaardalinea-lettertype"/>
    <w:link w:val="Kop9"/>
    <w:uiPriority w:val="9"/>
    <w:rsid w:val="00736766"/>
    <w:rPr>
      <w:rFonts w:ascii="Ubuntu" w:hAnsi="Ubuntu"/>
      <w:sz w:val="21"/>
      <w:szCs w:val="21"/>
      <w:lang w:val="en-US"/>
    </w:rPr>
  </w:style>
  <w:style w:type="paragraph" w:styleId="Titel">
    <w:name w:val="Title"/>
    <w:basedOn w:val="Standaard"/>
    <w:next w:val="Standaard"/>
    <w:link w:val="TitelChar"/>
    <w:uiPriority w:val="10"/>
    <w:rsid w:val="00234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4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2349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4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2349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49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2349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2349F2"/>
    <w:rPr>
      <w:i/>
      <w:iCs/>
      <w:color w:val="91155E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2349F2"/>
    <w:pPr>
      <w:pBdr>
        <w:top w:val="single" w:sz="4" w:space="10" w:color="91155E" w:themeColor="accent1" w:themeShade="BF"/>
        <w:bottom w:val="single" w:sz="4" w:space="10" w:color="91155E" w:themeColor="accent1" w:themeShade="BF"/>
      </w:pBdr>
      <w:spacing w:before="360" w:after="360"/>
      <w:ind w:left="864" w:right="864"/>
      <w:jc w:val="center"/>
    </w:pPr>
    <w:rPr>
      <w:i/>
      <w:iCs/>
      <w:color w:val="91155E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49F2"/>
    <w:rPr>
      <w:i/>
      <w:iCs/>
      <w:color w:val="91155E" w:themeColor="accent1" w:themeShade="BF"/>
    </w:rPr>
  </w:style>
  <w:style w:type="character" w:styleId="Intensieveverwijzing">
    <w:name w:val="Intense Reference"/>
    <w:basedOn w:val="Standaardalinea-lettertype"/>
    <w:uiPriority w:val="32"/>
    <w:rsid w:val="002349F2"/>
    <w:rPr>
      <w:b/>
      <w:bCs/>
      <w:smallCaps/>
      <w:color w:val="91155E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49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49F2"/>
  </w:style>
  <w:style w:type="paragraph" w:styleId="Voettekst">
    <w:name w:val="footer"/>
    <w:basedOn w:val="Standaard"/>
    <w:link w:val="VoettekstChar"/>
    <w:uiPriority w:val="99"/>
    <w:unhideWhenUsed/>
    <w:rsid w:val="002349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49F2"/>
  </w:style>
  <w:style w:type="character" w:styleId="Hyperlink">
    <w:name w:val="Hyperlink"/>
    <w:basedOn w:val="Standaardalinea-lettertype"/>
    <w:uiPriority w:val="99"/>
    <w:unhideWhenUsed/>
    <w:rsid w:val="00EF01EA"/>
    <w:rPr>
      <w:color w:val="D389B5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0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2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rpsverbinder@vierlingsbeek-groeningen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meenschapsfondsV-G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nie\Dropbox\LONIEKE.NL\OPDRACHTEN\MOOI%20MAASVALLEI\HUISSTIJL%20MOOI%20MAASVALLEI\MMV-Word-Stramien%20aangepast.dotx" TargetMode="External"/></Relationships>
</file>

<file path=word/theme/theme1.xml><?xml version="1.0" encoding="utf-8"?>
<a:theme xmlns:a="http://schemas.openxmlformats.org/drawingml/2006/main" name="Kantoorthema">
  <a:themeElements>
    <a:clrScheme name="MOO-MAASVALLEI">
      <a:dk1>
        <a:srgbClr val="000000"/>
      </a:dk1>
      <a:lt1>
        <a:srgbClr val="FFFFFF"/>
      </a:lt1>
      <a:dk2>
        <a:srgbClr val="5BB41E"/>
      </a:dk2>
      <a:lt2>
        <a:srgbClr val="298CCE"/>
      </a:lt2>
      <a:accent1>
        <a:srgbClr val="C31C7E"/>
      </a:accent1>
      <a:accent2>
        <a:srgbClr val="5BB41E"/>
      </a:accent2>
      <a:accent3>
        <a:srgbClr val="298CCE"/>
      </a:accent3>
      <a:accent4>
        <a:srgbClr val="C31C7E"/>
      </a:accent4>
      <a:accent5>
        <a:srgbClr val="C0CE48"/>
      </a:accent5>
      <a:accent6>
        <a:srgbClr val="86CCEC"/>
      </a:accent6>
      <a:hlink>
        <a:srgbClr val="D389B5"/>
      </a:hlink>
      <a:folHlink>
        <a:srgbClr val="5BB41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0FE7905E90D4A9A99F450D1883899" ma:contentTypeVersion="11" ma:contentTypeDescription="Een nieuw document maken." ma:contentTypeScope="" ma:versionID="7bbfcc717c191898ee8b57519060d36c">
  <xsd:schema xmlns:xsd="http://www.w3.org/2001/XMLSchema" xmlns:xs="http://www.w3.org/2001/XMLSchema" xmlns:p="http://schemas.microsoft.com/office/2006/metadata/properties" xmlns:ns2="f341e0b7-135d-4d69-a99a-3f408eb348f7" xmlns:ns3="f9848eb5-a5de-4bf5-8d81-445649567526" targetNamespace="http://schemas.microsoft.com/office/2006/metadata/properties" ma:root="true" ma:fieldsID="3debfe27a5c1f8f7baef4fed1e34d3bf" ns2:_="" ns3:_="">
    <xsd:import namespace="f341e0b7-135d-4d69-a99a-3f408eb348f7"/>
    <xsd:import namespace="f9848eb5-a5de-4bf5-8d81-445649567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1e0b7-135d-4d69-a99a-3f408eb34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e4c5884-6aaa-4481-ac8a-f50089a04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48eb5-a5de-4bf5-8d81-4456495675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a11499-8a23-4ed5-944b-11d392de351f}" ma:internalName="TaxCatchAll" ma:showField="CatchAllData" ma:web="f9848eb5-a5de-4bf5-8d81-445649567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41e0b7-135d-4d69-a99a-3f408eb348f7">
      <Terms xmlns="http://schemas.microsoft.com/office/infopath/2007/PartnerControls"/>
    </lcf76f155ced4ddcb4097134ff3c332f>
    <TaxCatchAll xmlns="f9848eb5-a5de-4bf5-8d81-445649567526" xsi:nil="true"/>
  </documentManagement>
</p:properties>
</file>

<file path=customXml/itemProps1.xml><?xml version="1.0" encoding="utf-8"?>
<ds:datastoreItem xmlns:ds="http://schemas.openxmlformats.org/officeDocument/2006/customXml" ds:itemID="{972D617E-99C7-4EC5-893E-DF8C9E16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1e0b7-135d-4d69-a99a-3f408eb348f7"/>
    <ds:schemaRef ds:uri="f9848eb5-a5de-4bf5-8d81-445649567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6550E-25C5-464D-89A7-6A84C409A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45909-9D91-432A-A35D-16EBE48B2779}">
  <ds:schemaRefs>
    <ds:schemaRef ds:uri="http://schemas.microsoft.com/office/2006/metadata/properties"/>
    <ds:schemaRef ds:uri="http://schemas.microsoft.com/office/infopath/2007/PartnerControls"/>
    <ds:schemaRef ds:uri="f341e0b7-135d-4d69-a99a-3f408eb348f7"/>
    <ds:schemaRef ds:uri="f9848eb5-a5de-4bf5-8d81-4456495675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MMV-Word-Stramien aangepast.dotx</Template>
  <TotalTime>2</TotalTime>
  <Pages>4</Pages>
  <Words>466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 de Haas</dc:creator>
  <cp:keywords/>
  <dc:description/>
  <cp:lastModifiedBy>Bram Verstegen</cp:lastModifiedBy>
  <cp:revision>2</cp:revision>
  <dcterms:created xsi:type="dcterms:W3CDTF">2025-12-03T21:16:00Z</dcterms:created>
  <dcterms:modified xsi:type="dcterms:W3CDTF">2025-12-03T21:16:00Z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0x0101001C80FE7905E90D4A9A99F450D1883899</vt:lpwstr>
  </property>
  <property fmtid="{D5CDD505-2E9C-101B-9397-08002B2CF9AE}" pid="3" name="MediaServiceImageTags">
    <vt:lpwstr/>
  </property>
</Properties>
</file>